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3" w:type="pct"/>
        <w:tblInd w:w="103" w:type="dxa"/>
        <w:tblLayout w:type="fixed"/>
        <w:tblLook w:val="00A0"/>
      </w:tblPr>
      <w:tblGrid>
        <w:gridCol w:w="703"/>
        <w:gridCol w:w="3144"/>
        <w:gridCol w:w="5708"/>
        <w:gridCol w:w="1409"/>
        <w:gridCol w:w="1495"/>
        <w:gridCol w:w="1412"/>
      </w:tblGrid>
      <w:tr w:rsidR="00D12D9B">
        <w:trPr>
          <w:trHeight w:val="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编号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型号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配置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D12D9B">
        <w:trPr>
          <w:trHeight w:val="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图形工作站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操作系统：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Windows10</w:t>
            </w:r>
          </w:p>
          <w:p w:rsidR="00D12D9B" w:rsidRDefault="00D12D9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能效标识：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</w:t>
            </w:r>
          </w:p>
          <w:p w:rsidR="00D12D9B" w:rsidRDefault="00D12D9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Intel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酷睿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i7-10700</w:t>
            </w:r>
          </w:p>
          <w:p w:rsidR="00D12D9B" w:rsidRDefault="00D12D9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内存容量：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16GB</w:t>
            </w:r>
          </w:p>
          <w:p w:rsidR="00D12D9B" w:rsidRDefault="00D12D9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内存类型：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DDR4</w:t>
            </w:r>
          </w:p>
          <w:p w:rsidR="00D12D9B" w:rsidRDefault="00D12D9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硬盘类型：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2TB+256GB  SSD</w:t>
            </w:r>
          </w:p>
          <w:p w:rsidR="00D12D9B" w:rsidRDefault="00D12D9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显卡：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独显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4GB</w:t>
            </w:r>
          </w:p>
          <w:p w:rsidR="00D12D9B" w:rsidRDefault="00D12D9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显示器：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27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英寸</w:t>
            </w:r>
          </w:p>
          <w:p w:rsidR="00D12D9B" w:rsidRDefault="00D12D9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机箱：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284.6*145*340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毫米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台</w:t>
            </w:r>
            <w:bookmarkStart w:id="0" w:name="_GoBack"/>
            <w:bookmarkEnd w:id="0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9B" w:rsidRDefault="00D12D9B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D12D9B" w:rsidRDefault="00D12D9B"/>
    <w:p w:rsidR="00D12D9B" w:rsidRDefault="00D12D9B" w:rsidP="00096997">
      <w:pPr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工期要求：合同签订后</w:t>
      </w:r>
      <w:r>
        <w:rPr>
          <w:rFonts w:ascii="宋体" w:hAnsi="宋体" w:cs="宋体"/>
          <w:sz w:val="32"/>
          <w:szCs w:val="32"/>
        </w:rPr>
        <w:t>15</w:t>
      </w:r>
      <w:r>
        <w:rPr>
          <w:rFonts w:ascii="宋体" w:hAnsi="宋体" w:cs="宋体" w:hint="eastAsia"/>
          <w:sz w:val="32"/>
          <w:szCs w:val="32"/>
        </w:rPr>
        <w:t>日历日</w:t>
      </w:r>
    </w:p>
    <w:p w:rsidR="00D12D9B" w:rsidRDefault="00D12D9B" w:rsidP="00F81550">
      <w:pPr>
        <w:pStyle w:val="BlockText"/>
        <w:ind w:left="31680" w:right="31680"/>
      </w:pPr>
    </w:p>
    <w:sectPr w:rsidR="00D12D9B" w:rsidSect="0078567D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023B4D"/>
    <w:rsid w:val="00096997"/>
    <w:rsid w:val="0078567D"/>
    <w:rsid w:val="009A46AB"/>
    <w:rsid w:val="00D12D9B"/>
    <w:rsid w:val="00F81550"/>
    <w:rsid w:val="09E2376F"/>
    <w:rsid w:val="0E974549"/>
    <w:rsid w:val="31023B4D"/>
    <w:rsid w:val="538D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lockText"/>
    <w:qFormat/>
    <w:rsid w:val="0078567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78567D"/>
    <w:pPr>
      <w:spacing w:after="120"/>
      <w:ind w:leftChars="700" w:left="1440" w:rightChars="700" w:right="1440"/>
    </w:pPr>
    <w:rPr>
      <w:rFonts w:ascii="Calibri" w:hAnsi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subject/>
  <dc:creator>Arno</dc:creator>
  <cp:keywords/>
  <dc:description/>
  <cp:lastModifiedBy>swq</cp:lastModifiedBy>
  <cp:revision>2</cp:revision>
  <cp:lastPrinted>2021-06-18T00:56:00Z</cp:lastPrinted>
  <dcterms:created xsi:type="dcterms:W3CDTF">2021-07-05T08:02:00Z</dcterms:created>
  <dcterms:modified xsi:type="dcterms:W3CDTF">2021-07-05T08:02:00Z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87250896D39F4909B1D1AB70302E7D62</vt:lpwstr>
  </property>
</Properties>
</file>